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324E" w14:textId="5A9C0556" w:rsidR="005D4AD9" w:rsidRDefault="00F37A86" w:rsidP="005D4AD9">
      <w:pPr>
        <w:spacing w:after="0" w:line="240" w:lineRule="auto"/>
        <w:ind w:right="305"/>
        <w:rPr>
          <w:rFonts w:ascii="Book Antiqua" w:hAnsi="Book Antiqu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156BA1" wp14:editId="448C6F70">
            <wp:simplePos x="0" y="0"/>
            <wp:positionH relativeFrom="column">
              <wp:posOffset>4405630</wp:posOffset>
            </wp:positionH>
            <wp:positionV relativeFrom="paragraph">
              <wp:posOffset>171450</wp:posOffset>
            </wp:positionV>
            <wp:extent cx="1652270" cy="105727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AD9">
        <w:rPr>
          <w:rFonts w:ascii="Book Antiqua" w:hAnsi="Book Antiqua"/>
          <w:b/>
          <w:sz w:val="24"/>
          <w:szCs w:val="24"/>
        </w:rPr>
        <w:t>bostadsrättsföreningen …</w:t>
      </w:r>
    </w:p>
    <w:p w14:paraId="570CA5CA" w14:textId="2719A1F9" w:rsidR="005D4AD9" w:rsidRDefault="00F37A86" w:rsidP="005D4AD9">
      <w:pPr>
        <w:tabs>
          <w:tab w:val="left" w:pos="4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EE490" wp14:editId="585DF1FF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4462145" cy="735965"/>
                <wp:effectExtent l="9525" t="13970" r="90805" b="9779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214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363E6" w14:textId="77777777" w:rsidR="00F37A86" w:rsidRDefault="00F37A86" w:rsidP="00F37A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hadow/>
                                <w:color w:val="FFC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HORISONTEN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EE49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.35pt;margin-top:3.55pt;width:351.35pt;height:5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" filled="f" stroked="f">
                <o:lock v:ext="edit" shapetype="t"/>
                <v:textbox style="mso-fit-shape-to-text:t">
                  <w:txbxContent>
                    <w:p w14:paraId="536363E6" w14:textId="77777777" w:rsidR="00F37A86" w:rsidRDefault="00F37A86" w:rsidP="00F37A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hadow/>
                          <w:color w:val="FFC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HORISONTEN</w:t>
                      </w:r>
                    </w:p>
                  </w:txbxContent>
                </v:textbox>
              </v:shape>
            </w:pict>
          </mc:Fallback>
        </mc:AlternateContent>
      </w:r>
    </w:p>
    <w:p w14:paraId="1B410CDA" w14:textId="77777777" w:rsidR="005D4AD9" w:rsidRDefault="005D4AD9" w:rsidP="005D4AD9">
      <w:pPr>
        <w:tabs>
          <w:tab w:val="left" w:pos="284"/>
        </w:tabs>
        <w:ind w:left="567"/>
      </w:pPr>
    </w:p>
    <w:p w14:paraId="2996D233" w14:textId="77777777" w:rsidR="005D4AD9" w:rsidRDefault="005D4AD9" w:rsidP="005D4AD9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14:paraId="1A0AC18D" w14:textId="77777777" w:rsidR="005D4AD9" w:rsidRDefault="005D4AD9" w:rsidP="005D4AD9">
      <w:pPr>
        <w:spacing w:after="0" w:line="240" w:lineRule="auto"/>
        <w:rPr>
          <w:rFonts w:ascii="Book Antiqua" w:hAnsi="Book Antiqua"/>
          <w:b/>
          <w:sz w:val="8"/>
          <w:szCs w:val="8"/>
        </w:rPr>
      </w:pPr>
    </w:p>
    <w:p w14:paraId="29AFFB97" w14:textId="77777777" w:rsidR="005D4AD9" w:rsidRDefault="005D4AD9" w:rsidP="005D4AD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möjligheternas boende</w:t>
      </w:r>
    </w:p>
    <w:p w14:paraId="5F53A0A0" w14:textId="5649815F" w:rsidR="005D4AD9" w:rsidRDefault="00F37A86" w:rsidP="005D4AD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369C9" wp14:editId="2602D8F2">
                <wp:simplePos x="0" y="0"/>
                <wp:positionH relativeFrom="column">
                  <wp:posOffset>114300</wp:posOffset>
                </wp:positionH>
                <wp:positionV relativeFrom="paragraph">
                  <wp:posOffset>46990</wp:posOffset>
                </wp:positionV>
                <wp:extent cx="4229100" cy="323850"/>
                <wp:effectExtent l="23495" t="23495" r="33655" b="527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FF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EE5A3F" w14:textId="4EFC8B67" w:rsidR="00E22784" w:rsidRPr="005D4AD9" w:rsidRDefault="00E22784" w:rsidP="00E22784">
                            <w:pPr>
                              <w:pStyle w:val="Default"/>
                              <w:tabs>
                                <w:tab w:val="left" w:pos="0"/>
                                <w:tab w:val="left" w:pos="284"/>
                              </w:tabs>
                              <w:ind w:right="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4AD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FÖRENINGSSTÄMMA 20</w:t>
                            </w:r>
                            <w:r w:rsidR="0082285C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7672D6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Pr="005D4AD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● MOTION</w:t>
                            </w:r>
                            <w:r w:rsidRPr="005D4A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styrelsen@brfhorisonten.com</w:t>
                            </w:r>
                          </w:p>
                          <w:p w14:paraId="48091C92" w14:textId="77777777" w:rsidR="00E22784" w:rsidRPr="005D4AD9" w:rsidRDefault="00E22784" w:rsidP="00E22784">
                            <w:pPr>
                              <w:pStyle w:val="Default"/>
                              <w:tabs>
                                <w:tab w:val="left" w:pos="0"/>
                                <w:tab w:val="left" w:pos="284"/>
                              </w:tabs>
                              <w:ind w:left="284" w:right="2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4A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isonten.com ● E-mail I styrelsen@brfhorisonten.com</w:t>
                            </w:r>
                          </w:p>
                          <w:p w14:paraId="2099E648" w14:textId="77777777" w:rsidR="00E22784" w:rsidRPr="00E22784" w:rsidRDefault="00E22784" w:rsidP="00E22784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69C9" id="Text Box 3" o:spid="_x0000_s1027" type="#_x0000_t202" style="position:absolute;left:0;text-align:left;margin-left:9pt;margin-top:3.7pt;width:333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" fillcolor="black" strokecolor="#f2f2f2" strokeweight="3pt">
                <v:shadow on="t" color="white" opacity=".5" offset="1pt"/>
                <v:textbox>
                  <w:txbxContent>
                    <w:p w14:paraId="79EE5A3F" w14:textId="4EFC8B67" w:rsidR="00E22784" w:rsidRPr="005D4AD9" w:rsidRDefault="00E22784" w:rsidP="00E22784">
                      <w:pPr>
                        <w:pStyle w:val="Default"/>
                        <w:tabs>
                          <w:tab w:val="left" w:pos="0"/>
                          <w:tab w:val="left" w:pos="284"/>
                        </w:tabs>
                        <w:ind w:right="2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D4AD9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FÖRENINGSSTÄMMA 20</w:t>
                      </w:r>
                      <w:r w:rsidR="0082285C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7672D6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Pr="005D4AD9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 xml:space="preserve"> ● MOTION</w:t>
                      </w:r>
                      <w:r w:rsidRPr="005D4A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styrelsen@brfhorisonten.com</w:t>
                      </w:r>
                    </w:p>
                    <w:p w14:paraId="48091C92" w14:textId="77777777" w:rsidR="00E22784" w:rsidRPr="005D4AD9" w:rsidRDefault="00E22784" w:rsidP="00E22784">
                      <w:pPr>
                        <w:pStyle w:val="Default"/>
                        <w:tabs>
                          <w:tab w:val="left" w:pos="0"/>
                          <w:tab w:val="left" w:pos="284"/>
                        </w:tabs>
                        <w:ind w:left="284" w:right="2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D4A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isonten.com ● E-mail I styrelsen@brfhorisonten.com</w:t>
                      </w:r>
                    </w:p>
                    <w:p w14:paraId="2099E648" w14:textId="77777777" w:rsidR="00E22784" w:rsidRPr="00E22784" w:rsidRDefault="00E22784" w:rsidP="00E22784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612FC" w14:textId="4E3754C3" w:rsidR="00A26F4D" w:rsidRPr="0050088A" w:rsidRDefault="00F37A86" w:rsidP="005008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9E3F6E" wp14:editId="6AC622F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570547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F58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0;width:449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" strokeweight="2.25pt"/>
            </w:pict>
          </mc:Fallback>
        </mc:AlternateContent>
      </w:r>
      <w:r w:rsidR="00F82E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7C719D">
        <w:rPr>
          <w:rFonts w:ascii="Times New Roman" w:hAnsi="Times New Roman"/>
          <w:b/>
          <w:sz w:val="28"/>
          <w:szCs w:val="28"/>
        </w:rPr>
        <w:t xml:space="preserve">      </w:t>
      </w:r>
      <w:r w:rsidR="00F82EAE">
        <w:rPr>
          <w:rFonts w:ascii="Times New Roman" w:hAnsi="Times New Roman"/>
          <w:b/>
          <w:sz w:val="28"/>
          <w:szCs w:val="28"/>
        </w:rPr>
        <w:t xml:space="preserve">  </w:t>
      </w:r>
    </w:p>
    <w:p w14:paraId="695326DC" w14:textId="6607772F" w:rsidR="000412DF" w:rsidRPr="0050088A" w:rsidRDefault="00A26F4D" w:rsidP="005D4AD9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412DF">
        <w:rPr>
          <w:rFonts w:ascii="Times New Roman" w:hAnsi="Times New Roman"/>
          <w:b/>
          <w:sz w:val="24"/>
          <w:szCs w:val="24"/>
        </w:rPr>
        <w:t xml:space="preserve">   </w:t>
      </w:r>
      <w:r w:rsidR="0050088A" w:rsidRPr="0050088A">
        <w:rPr>
          <w:rFonts w:ascii="Times New Roman" w:hAnsi="Times New Roman"/>
          <w:bCs/>
          <w:sz w:val="24"/>
          <w:szCs w:val="24"/>
        </w:rPr>
        <w:t>Styrelsen tillhanda senast 1</w:t>
      </w:r>
      <w:r w:rsidR="00811FB6">
        <w:rPr>
          <w:rFonts w:ascii="Times New Roman" w:hAnsi="Times New Roman"/>
          <w:bCs/>
          <w:sz w:val="24"/>
          <w:szCs w:val="24"/>
        </w:rPr>
        <w:t>3</w:t>
      </w:r>
      <w:r w:rsidR="0050088A" w:rsidRPr="0050088A">
        <w:rPr>
          <w:rFonts w:ascii="Times New Roman" w:hAnsi="Times New Roman"/>
          <w:bCs/>
          <w:sz w:val="24"/>
          <w:szCs w:val="24"/>
        </w:rPr>
        <w:t xml:space="preserve"> april 202</w:t>
      </w:r>
      <w:r w:rsidR="007672D6">
        <w:rPr>
          <w:rFonts w:ascii="Times New Roman" w:hAnsi="Times New Roman"/>
          <w:bCs/>
          <w:sz w:val="24"/>
          <w:szCs w:val="24"/>
        </w:rPr>
        <w:t>2</w:t>
      </w:r>
      <w:r w:rsidR="000412DF" w:rsidRPr="0050088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</w:p>
    <w:p w14:paraId="3606B38B" w14:textId="77777777" w:rsidR="0082285C" w:rsidRDefault="0082285C" w:rsidP="0082021D">
      <w:pPr>
        <w:spacing w:after="0" w:line="240" w:lineRule="auto"/>
        <w:ind w:right="-141"/>
        <w:rPr>
          <w:rFonts w:ascii="Times New Roman" w:hAnsi="Times New Roman"/>
          <w:b/>
          <w:sz w:val="24"/>
          <w:szCs w:val="24"/>
        </w:rPr>
      </w:pPr>
    </w:p>
    <w:p w14:paraId="3A22AB5F" w14:textId="77777777" w:rsidR="0082021D" w:rsidRDefault="00856E6F" w:rsidP="0082021D">
      <w:pPr>
        <w:spacing w:after="0" w:line="240" w:lineRule="auto"/>
        <w:ind w:right="-141"/>
        <w:rPr>
          <w:rFonts w:ascii="Times New Roman" w:hAnsi="Times New Roman"/>
          <w:b/>
          <w:sz w:val="24"/>
          <w:szCs w:val="24"/>
        </w:rPr>
      </w:pPr>
      <w:r w:rsidRPr="0082021D">
        <w:rPr>
          <w:rFonts w:ascii="Times New Roman" w:hAnsi="Times New Roman"/>
          <w:b/>
          <w:sz w:val="24"/>
          <w:szCs w:val="24"/>
        </w:rPr>
        <w:t>Rubrik</w:t>
      </w:r>
      <w:r w:rsidR="0082021D">
        <w:rPr>
          <w:rFonts w:ascii="Times New Roman" w:hAnsi="Times New Roman"/>
          <w:b/>
          <w:sz w:val="24"/>
          <w:szCs w:val="24"/>
        </w:rPr>
        <w:t>:</w:t>
      </w:r>
    </w:p>
    <w:p w14:paraId="5F15271D" w14:textId="77777777" w:rsidR="0082021D" w:rsidRDefault="0082021D" w:rsidP="0082021D">
      <w:p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</w:p>
    <w:p w14:paraId="498A67F0" w14:textId="77777777" w:rsidR="00856E6F" w:rsidRPr="00856E6F" w:rsidRDefault="00856E6F" w:rsidP="0082021D">
      <w:p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  <w:r w:rsidRPr="00856E6F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 w:rsidR="0082021D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14:paraId="5DC24B4F" w14:textId="77777777" w:rsidR="00856E6F" w:rsidRPr="0082021D" w:rsidRDefault="00856E6F" w:rsidP="0082021D">
      <w:pPr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  <w:r w:rsidRPr="0082021D">
        <w:rPr>
          <w:rFonts w:ascii="Times New Roman" w:hAnsi="Times New Roman"/>
          <w:sz w:val="20"/>
          <w:szCs w:val="20"/>
        </w:rPr>
        <w:t>(Här skriver du vad motionen handlar om)</w:t>
      </w:r>
    </w:p>
    <w:p w14:paraId="01D00FD6" w14:textId="77777777" w:rsidR="00856E6F" w:rsidRPr="00856E6F" w:rsidRDefault="00856E6F" w:rsidP="00856E6F">
      <w:pPr>
        <w:ind w:left="284" w:right="-1996"/>
        <w:rPr>
          <w:rFonts w:ascii="Times New Roman" w:hAnsi="Times New Roman"/>
          <w:sz w:val="24"/>
          <w:szCs w:val="24"/>
        </w:rPr>
      </w:pPr>
      <w:r w:rsidRPr="00856E6F">
        <w:rPr>
          <w:rFonts w:ascii="Times New Roman" w:hAnsi="Times New Roman"/>
          <w:sz w:val="24"/>
          <w:szCs w:val="24"/>
        </w:rPr>
        <w:tab/>
      </w:r>
    </w:p>
    <w:p w14:paraId="25FC3B11" w14:textId="77777777" w:rsidR="0082021D" w:rsidRDefault="00856E6F" w:rsidP="00820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21D">
        <w:rPr>
          <w:rFonts w:ascii="Times New Roman" w:hAnsi="Times New Roman"/>
          <w:b/>
          <w:sz w:val="24"/>
          <w:szCs w:val="24"/>
        </w:rPr>
        <w:t>Motivering</w:t>
      </w:r>
      <w:r w:rsidR="0082021D">
        <w:rPr>
          <w:rFonts w:ascii="Times New Roman" w:hAnsi="Times New Roman"/>
          <w:b/>
          <w:sz w:val="24"/>
          <w:szCs w:val="24"/>
        </w:rPr>
        <w:t>:</w:t>
      </w:r>
      <w:r w:rsidRPr="00856E6F">
        <w:rPr>
          <w:rFonts w:ascii="Times New Roman" w:hAnsi="Times New Roman"/>
          <w:sz w:val="24"/>
          <w:szCs w:val="24"/>
        </w:rPr>
        <w:t xml:space="preserve"> </w:t>
      </w:r>
    </w:p>
    <w:p w14:paraId="5872C91A" w14:textId="77777777" w:rsidR="0082021D" w:rsidRDefault="0082021D" w:rsidP="0082021D">
      <w:pPr>
        <w:spacing w:after="0"/>
        <w:ind w:right="-1996"/>
        <w:rPr>
          <w:rFonts w:ascii="Times New Roman" w:hAnsi="Times New Roman"/>
          <w:sz w:val="24"/>
          <w:szCs w:val="24"/>
        </w:rPr>
      </w:pPr>
    </w:p>
    <w:p w14:paraId="4699D7B1" w14:textId="77777777" w:rsidR="00856E6F" w:rsidRDefault="0082021D" w:rsidP="0082021D">
      <w:pPr>
        <w:spacing w:after="0" w:line="240" w:lineRule="auto"/>
        <w:ind w:right="-19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="00856E6F" w:rsidRPr="00856E6F"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="00856E6F" w:rsidRPr="00856E6F"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6F474B3" w14:textId="77777777" w:rsidR="0082021D" w:rsidRPr="00856E6F" w:rsidRDefault="0082021D" w:rsidP="0082021D">
      <w:pPr>
        <w:spacing w:after="0" w:line="240" w:lineRule="auto"/>
        <w:ind w:right="-1996"/>
        <w:rPr>
          <w:rFonts w:ascii="Times New Roman" w:hAnsi="Times New Roman"/>
          <w:sz w:val="24"/>
          <w:szCs w:val="24"/>
        </w:rPr>
      </w:pPr>
    </w:p>
    <w:p w14:paraId="3B2DB0DF" w14:textId="77777777" w:rsidR="0082021D" w:rsidRDefault="009C052F" w:rsidP="00820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82021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="0082021D">
        <w:rPr>
          <w:rFonts w:ascii="Times New Roman" w:hAnsi="Times New Roman"/>
          <w:sz w:val="24"/>
          <w:szCs w:val="24"/>
        </w:rPr>
        <w:t>…………………………………………………………..…………………………………</w:t>
      </w:r>
    </w:p>
    <w:p w14:paraId="62E73D8A" w14:textId="77777777" w:rsidR="0082021D" w:rsidRDefault="0082021D" w:rsidP="0082021D">
      <w:pPr>
        <w:spacing w:after="0"/>
        <w:rPr>
          <w:rFonts w:ascii="Times New Roman" w:hAnsi="Times New Roman"/>
          <w:sz w:val="24"/>
          <w:szCs w:val="24"/>
        </w:rPr>
      </w:pPr>
    </w:p>
    <w:p w14:paraId="5C30D1DD" w14:textId="77777777" w:rsidR="0082021D" w:rsidRDefault="0082021D" w:rsidP="008202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9C052F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7EFF95B" w14:textId="77777777" w:rsidR="0082021D" w:rsidRDefault="0082021D" w:rsidP="0082021D">
      <w:pPr>
        <w:spacing w:after="0"/>
        <w:rPr>
          <w:rFonts w:ascii="Times New Roman" w:hAnsi="Times New Roman"/>
          <w:sz w:val="24"/>
          <w:szCs w:val="24"/>
        </w:rPr>
      </w:pPr>
    </w:p>
    <w:p w14:paraId="2C3DEB61" w14:textId="77777777" w:rsidR="0082021D" w:rsidRDefault="0082021D" w:rsidP="00820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……..…………………………………………………………………………………………..</w:t>
      </w:r>
    </w:p>
    <w:p w14:paraId="5E7BC17A" w14:textId="77777777" w:rsidR="00856E6F" w:rsidRPr="00B52298" w:rsidRDefault="00856E6F" w:rsidP="0082021D">
      <w:pPr>
        <w:jc w:val="center"/>
        <w:rPr>
          <w:rFonts w:ascii="Times New Roman" w:hAnsi="Times New Roman"/>
          <w:i/>
          <w:sz w:val="20"/>
          <w:szCs w:val="20"/>
        </w:rPr>
      </w:pPr>
      <w:r w:rsidRPr="00B52298">
        <w:rPr>
          <w:rFonts w:ascii="Times New Roman" w:hAnsi="Times New Roman"/>
          <w:i/>
          <w:sz w:val="20"/>
          <w:szCs w:val="20"/>
        </w:rPr>
        <w:t>Här ger du en bakgrund oc</w:t>
      </w:r>
      <w:r w:rsidR="00B52298">
        <w:rPr>
          <w:rFonts w:ascii="Times New Roman" w:hAnsi="Times New Roman"/>
          <w:i/>
          <w:sz w:val="20"/>
          <w:szCs w:val="20"/>
        </w:rPr>
        <w:t>h argumenterar för ditt förslag</w:t>
      </w:r>
    </w:p>
    <w:p w14:paraId="4CBA4BF9" w14:textId="77777777" w:rsidR="00856E6F" w:rsidRPr="0082021D" w:rsidRDefault="00856E6F" w:rsidP="00856E6F">
      <w:pPr>
        <w:ind w:left="284" w:right="-1996"/>
        <w:rPr>
          <w:rFonts w:ascii="Times New Roman" w:hAnsi="Times New Roman"/>
          <w:b/>
          <w:sz w:val="24"/>
          <w:szCs w:val="24"/>
        </w:rPr>
      </w:pPr>
    </w:p>
    <w:p w14:paraId="22016374" w14:textId="77777777" w:rsidR="0082021D" w:rsidRDefault="00856E6F" w:rsidP="0082021D">
      <w:pPr>
        <w:ind w:right="-1996"/>
        <w:rPr>
          <w:rFonts w:ascii="Times New Roman" w:hAnsi="Times New Roman"/>
          <w:b/>
          <w:sz w:val="24"/>
          <w:szCs w:val="24"/>
        </w:rPr>
      </w:pPr>
      <w:r w:rsidRPr="0082021D">
        <w:rPr>
          <w:rFonts w:ascii="Times New Roman" w:hAnsi="Times New Roman"/>
          <w:b/>
          <w:sz w:val="24"/>
          <w:szCs w:val="24"/>
        </w:rPr>
        <w:t xml:space="preserve">Jag föreslår att stämman beslutar </w:t>
      </w:r>
    </w:p>
    <w:p w14:paraId="2A51245F" w14:textId="77777777" w:rsidR="0082021D" w:rsidRPr="009C052F" w:rsidRDefault="00856E6F" w:rsidP="0082021D">
      <w:pPr>
        <w:ind w:right="-1996"/>
        <w:rPr>
          <w:rFonts w:ascii="Times New Roman" w:hAnsi="Times New Roman"/>
          <w:i/>
          <w:sz w:val="24"/>
          <w:szCs w:val="24"/>
          <w:u w:val="single"/>
        </w:rPr>
      </w:pPr>
      <w:r w:rsidRPr="009C052F">
        <w:rPr>
          <w:rFonts w:ascii="Times New Roman" w:hAnsi="Times New Roman"/>
          <w:i/>
          <w:sz w:val="24"/>
          <w:szCs w:val="24"/>
          <w:u w:val="single"/>
        </w:rPr>
        <w:t>att</w:t>
      </w:r>
    </w:p>
    <w:p w14:paraId="05ED1214" w14:textId="77777777" w:rsidR="00856E6F" w:rsidRDefault="009C052F" w:rsidP="009C05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856E6F" w:rsidRPr="00856E6F">
        <w:rPr>
          <w:rFonts w:ascii="Times New Roman" w:hAnsi="Times New Roman"/>
          <w:sz w:val="24"/>
          <w:szCs w:val="24"/>
        </w:rPr>
        <w:t>.......................</w:t>
      </w:r>
      <w:r w:rsidR="0082021D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856E6F" w:rsidRPr="00856E6F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2DB3A44" w14:textId="77777777" w:rsidR="009C052F" w:rsidRDefault="009C052F" w:rsidP="009C0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573AF6" w14:textId="77777777" w:rsidR="00856E6F" w:rsidRPr="00856E6F" w:rsidRDefault="00856E6F" w:rsidP="009C05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E6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  <w:r w:rsidR="0082021D">
        <w:rPr>
          <w:rFonts w:ascii="Times New Roman" w:hAnsi="Times New Roman"/>
          <w:sz w:val="24"/>
          <w:szCs w:val="24"/>
        </w:rPr>
        <w:t>........</w:t>
      </w:r>
      <w:r w:rsidRPr="00856E6F">
        <w:rPr>
          <w:rFonts w:ascii="Times New Roman" w:hAnsi="Times New Roman"/>
          <w:sz w:val="24"/>
          <w:szCs w:val="24"/>
        </w:rPr>
        <w:t>........................................</w:t>
      </w:r>
    </w:p>
    <w:p w14:paraId="307DDDBD" w14:textId="77777777" w:rsidR="00856E6F" w:rsidRPr="00B52298" w:rsidRDefault="00856E6F" w:rsidP="009C052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52298">
        <w:rPr>
          <w:rFonts w:ascii="Times New Roman" w:hAnsi="Times New Roman"/>
          <w:i/>
          <w:sz w:val="20"/>
          <w:szCs w:val="20"/>
        </w:rPr>
        <w:t xml:space="preserve"> Här formulerar du vilket</w:t>
      </w:r>
      <w:r w:rsidR="00B52298">
        <w:rPr>
          <w:rFonts w:ascii="Times New Roman" w:hAnsi="Times New Roman"/>
          <w:i/>
          <w:sz w:val="20"/>
          <w:szCs w:val="20"/>
        </w:rPr>
        <w:t xml:space="preserve"> beslut som du vill ska klubbas</w:t>
      </w:r>
    </w:p>
    <w:p w14:paraId="67B0647D" w14:textId="77777777" w:rsidR="00856E6F" w:rsidRDefault="00856E6F" w:rsidP="00856E6F">
      <w:pPr>
        <w:ind w:left="284" w:right="-1996"/>
        <w:rPr>
          <w:rFonts w:ascii="Times New Roman" w:hAnsi="Times New Roman"/>
          <w:sz w:val="24"/>
          <w:szCs w:val="24"/>
        </w:rPr>
      </w:pPr>
    </w:p>
    <w:p w14:paraId="750BFE87" w14:textId="77777777" w:rsidR="009C052F" w:rsidRPr="00856E6F" w:rsidRDefault="009C052F" w:rsidP="00856E6F">
      <w:pPr>
        <w:ind w:left="284" w:right="-1996"/>
        <w:rPr>
          <w:rFonts w:ascii="Times New Roman" w:hAnsi="Times New Roman"/>
          <w:sz w:val="24"/>
          <w:szCs w:val="24"/>
        </w:rPr>
      </w:pPr>
    </w:p>
    <w:p w14:paraId="68306931" w14:textId="704FC51C" w:rsidR="00B52298" w:rsidRDefault="00B52298" w:rsidP="009C052F">
      <w:pPr>
        <w:tabs>
          <w:tab w:val="left" w:pos="2835"/>
          <w:tab w:val="left" w:pos="29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Ystad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.  / …..</w:t>
      </w:r>
      <w:r w:rsidR="009C052F">
        <w:rPr>
          <w:rFonts w:ascii="Times New Roman" w:hAnsi="Times New Roman"/>
          <w:sz w:val="24"/>
          <w:szCs w:val="24"/>
        </w:rPr>
        <w:t xml:space="preserve"> 20</w:t>
      </w:r>
      <w:r w:rsidR="0082016B">
        <w:rPr>
          <w:rFonts w:ascii="Times New Roman" w:hAnsi="Times New Roman"/>
          <w:sz w:val="24"/>
          <w:szCs w:val="24"/>
        </w:rPr>
        <w:t>2</w:t>
      </w:r>
      <w:r w:rsidR="007672D6">
        <w:rPr>
          <w:rFonts w:ascii="Times New Roman" w:hAnsi="Times New Roman"/>
          <w:sz w:val="24"/>
          <w:szCs w:val="24"/>
        </w:rPr>
        <w:t>2</w:t>
      </w:r>
      <w:r w:rsidR="009C052F">
        <w:rPr>
          <w:rFonts w:ascii="Times New Roman" w:hAnsi="Times New Roman"/>
          <w:sz w:val="24"/>
          <w:szCs w:val="24"/>
        </w:rPr>
        <w:t xml:space="preserve">             </w:t>
      </w:r>
    </w:p>
    <w:p w14:paraId="24406939" w14:textId="77777777" w:rsidR="00856E6F" w:rsidRPr="00856E6F" w:rsidRDefault="00856E6F" w:rsidP="00B52298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6E6F">
        <w:rPr>
          <w:rFonts w:ascii="Times New Roman" w:hAnsi="Times New Roman"/>
          <w:sz w:val="24"/>
          <w:szCs w:val="24"/>
        </w:rPr>
        <w:t>...............................</w:t>
      </w:r>
      <w:r w:rsidR="009C052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5611832D" w14:textId="77777777" w:rsidR="00856E6F" w:rsidRDefault="00B52298" w:rsidP="00B52298">
      <w:pPr>
        <w:ind w:left="284" w:right="-199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</w:t>
      </w:r>
      <w:r w:rsidRPr="00B52298">
        <w:rPr>
          <w:rFonts w:ascii="Times New Roman" w:hAnsi="Times New Roman"/>
          <w:i/>
          <w:sz w:val="20"/>
          <w:szCs w:val="20"/>
        </w:rPr>
        <w:t>Namn</w:t>
      </w:r>
    </w:p>
    <w:p w14:paraId="78E23C85" w14:textId="77777777" w:rsidR="00B52298" w:rsidRPr="00B52298" w:rsidRDefault="00B52298" w:rsidP="00B52298">
      <w:pPr>
        <w:ind w:left="284" w:right="-1996"/>
        <w:rPr>
          <w:rFonts w:ascii="Times New Roman" w:hAnsi="Times New Roman"/>
          <w:i/>
          <w:sz w:val="16"/>
          <w:szCs w:val="16"/>
        </w:rPr>
      </w:pPr>
    </w:p>
    <w:p w14:paraId="1A38BF18" w14:textId="77777777" w:rsidR="00856E6F" w:rsidRPr="00856E6F" w:rsidRDefault="00B52298" w:rsidP="00B52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……………………………………………………….....              …………. </w:t>
      </w:r>
    </w:p>
    <w:p w14:paraId="0E07AA1A" w14:textId="77777777" w:rsidR="00B12A75" w:rsidRPr="00B52298" w:rsidRDefault="00B52298" w:rsidP="009C052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 w:rsidRPr="00B52298">
        <w:rPr>
          <w:rFonts w:ascii="Times New Roman" w:hAnsi="Times New Roman" w:cs="Times New Roman"/>
          <w:i/>
          <w:sz w:val="20"/>
          <w:szCs w:val="20"/>
        </w:rPr>
        <w:t>Adress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Pr="00B52298">
        <w:rPr>
          <w:rFonts w:ascii="Times New Roman" w:hAnsi="Times New Roman" w:cs="Times New Roman"/>
          <w:i/>
          <w:sz w:val="20"/>
          <w:szCs w:val="20"/>
        </w:rPr>
        <w:t xml:space="preserve"> alt</w:t>
      </w:r>
      <w:r>
        <w:rPr>
          <w:rFonts w:ascii="Times New Roman" w:hAnsi="Times New Roman" w:cs="Times New Roman"/>
          <w:i/>
          <w:sz w:val="20"/>
          <w:szCs w:val="20"/>
        </w:rPr>
        <w:t xml:space="preserve">      L</w:t>
      </w:r>
      <w:r w:rsidRPr="00B52298">
        <w:rPr>
          <w:rFonts w:ascii="Times New Roman" w:hAnsi="Times New Roman" w:cs="Times New Roman"/>
          <w:i/>
          <w:sz w:val="20"/>
          <w:szCs w:val="20"/>
        </w:rPr>
        <w:t>ägenhets nr</w:t>
      </w:r>
    </w:p>
    <w:sectPr w:rsidR="00B12A75" w:rsidRPr="00B52298" w:rsidSect="009C052F">
      <w:pgSz w:w="11906" w:h="16838"/>
      <w:pgMar w:top="1417" w:right="1558" w:bottom="0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0044" w14:textId="77777777" w:rsidR="002D3BB4" w:rsidRDefault="002D3BB4" w:rsidP="00FF028E">
      <w:pPr>
        <w:spacing w:after="0" w:line="240" w:lineRule="auto"/>
      </w:pPr>
      <w:r>
        <w:separator/>
      </w:r>
    </w:p>
  </w:endnote>
  <w:endnote w:type="continuationSeparator" w:id="0">
    <w:p w14:paraId="23DB9C08" w14:textId="77777777" w:rsidR="002D3BB4" w:rsidRDefault="002D3BB4" w:rsidP="00FF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7781" w14:textId="77777777" w:rsidR="002D3BB4" w:rsidRDefault="002D3BB4" w:rsidP="00FF028E">
      <w:pPr>
        <w:spacing w:after="0" w:line="240" w:lineRule="auto"/>
      </w:pPr>
      <w:r>
        <w:separator/>
      </w:r>
    </w:p>
  </w:footnote>
  <w:footnote w:type="continuationSeparator" w:id="0">
    <w:p w14:paraId="1DC7CAA6" w14:textId="77777777" w:rsidR="002D3BB4" w:rsidRDefault="002D3BB4" w:rsidP="00FF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F1A"/>
      </v:shape>
    </w:pict>
  </w:numPicBullet>
  <w:abstractNum w:abstractNumId="0" w15:restartNumberingAfterBreak="0">
    <w:nsid w:val="03D77DE5"/>
    <w:multiLevelType w:val="multilevel"/>
    <w:tmpl w:val="F77A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41F0"/>
    <w:multiLevelType w:val="hybridMultilevel"/>
    <w:tmpl w:val="D14A7C28"/>
    <w:lvl w:ilvl="0" w:tplc="041D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C6AD4"/>
    <w:multiLevelType w:val="hybridMultilevel"/>
    <w:tmpl w:val="A1C22964"/>
    <w:lvl w:ilvl="0" w:tplc="2B7CB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97F"/>
    <w:multiLevelType w:val="hybridMultilevel"/>
    <w:tmpl w:val="EEEA4F7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35B"/>
    <w:multiLevelType w:val="multilevel"/>
    <w:tmpl w:val="078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32509"/>
    <w:multiLevelType w:val="multilevel"/>
    <w:tmpl w:val="1BA2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B0A54"/>
    <w:multiLevelType w:val="hybridMultilevel"/>
    <w:tmpl w:val="143A744A"/>
    <w:lvl w:ilvl="0" w:tplc="90A0BCD6">
      <w:start w:val="20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D914A4"/>
    <w:multiLevelType w:val="hybridMultilevel"/>
    <w:tmpl w:val="893ADC9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9ED"/>
    <w:multiLevelType w:val="hybridMultilevel"/>
    <w:tmpl w:val="146E2298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759"/>
    <w:multiLevelType w:val="multilevel"/>
    <w:tmpl w:val="90F6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12552"/>
    <w:multiLevelType w:val="hybridMultilevel"/>
    <w:tmpl w:val="C2305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45BD1"/>
    <w:multiLevelType w:val="multilevel"/>
    <w:tmpl w:val="4F0C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35E19"/>
    <w:multiLevelType w:val="multilevel"/>
    <w:tmpl w:val="41DA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961BC"/>
    <w:multiLevelType w:val="multilevel"/>
    <w:tmpl w:val="786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A6E90"/>
    <w:multiLevelType w:val="multilevel"/>
    <w:tmpl w:val="B49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442B5"/>
    <w:multiLevelType w:val="hybridMultilevel"/>
    <w:tmpl w:val="ADEA5F2E"/>
    <w:lvl w:ilvl="0" w:tplc="1EDEA8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15CCC"/>
    <w:multiLevelType w:val="multilevel"/>
    <w:tmpl w:val="8E08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11A16"/>
    <w:multiLevelType w:val="multilevel"/>
    <w:tmpl w:val="DE1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44CA4"/>
    <w:multiLevelType w:val="hybridMultilevel"/>
    <w:tmpl w:val="ECE22FC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A1AB4"/>
    <w:multiLevelType w:val="hybridMultilevel"/>
    <w:tmpl w:val="82A8F956"/>
    <w:lvl w:ilvl="0" w:tplc="97843B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41FB4"/>
    <w:multiLevelType w:val="multilevel"/>
    <w:tmpl w:val="0AB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840BE"/>
    <w:multiLevelType w:val="hybridMultilevel"/>
    <w:tmpl w:val="E2A091A0"/>
    <w:lvl w:ilvl="0" w:tplc="08E6A498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77B20"/>
    <w:multiLevelType w:val="hybridMultilevel"/>
    <w:tmpl w:val="FC922564"/>
    <w:lvl w:ilvl="0" w:tplc="1EDEA8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19"/>
  </w:num>
  <w:num w:numId="5">
    <w:abstractNumId w:val="2"/>
  </w:num>
  <w:num w:numId="6">
    <w:abstractNumId w:val="22"/>
  </w:num>
  <w:num w:numId="7">
    <w:abstractNumId w:val="15"/>
  </w:num>
  <w:num w:numId="8">
    <w:abstractNumId w:val="4"/>
  </w:num>
  <w:num w:numId="9">
    <w:abstractNumId w:val="16"/>
  </w:num>
  <w:num w:numId="10">
    <w:abstractNumId w:val="9"/>
  </w:num>
  <w:num w:numId="11">
    <w:abstractNumId w:val="17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  <w:num w:numId="18">
    <w:abstractNumId w:val="0"/>
  </w:num>
  <w:num w:numId="19">
    <w:abstractNumId w:val="20"/>
  </w:num>
  <w:num w:numId="20">
    <w:abstractNumId w:val="18"/>
  </w:num>
  <w:num w:numId="21">
    <w:abstractNumId w:val="7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6"/>
    <w:rsid w:val="00015869"/>
    <w:rsid w:val="0001651D"/>
    <w:rsid w:val="000222DA"/>
    <w:rsid w:val="000228E3"/>
    <w:rsid w:val="00037859"/>
    <w:rsid w:val="000412DF"/>
    <w:rsid w:val="00042253"/>
    <w:rsid w:val="00045D20"/>
    <w:rsid w:val="00055A60"/>
    <w:rsid w:val="00061A20"/>
    <w:rsid w:val="00062256"/>
    <w:rsid w:val="000625F4"/>
    <w:rsid w:val="0006569F"/>
    <w:rsid w:val="00073BFD"/>
    <w:rsid w:val="00080852"/>
    <w:rsid w:val="000869AD"/>
    <w:rsid w:val="00094332"/>
    <w:rsid w:val="00095D09"/>
    <w:rsid w:val="000D2336"/>
    <w:rsid w:val="000D3325"/>
    <w:rsid w:val="000E0497"/>
    <w:rsid w:val="000E0A5D"/>
    <w:rsid w:val="00103934"/>
    <w:rsid w:val="00111B57"/>
    <w:rsid w:val="0011208D"/>
    <w:rsid w:val="001172B4"/>
    <w:rsid w:val="001231F6"/>
    <w:rsid w:val="00123597"/>
    <w:rsid w:val="00124639"/>
    <w:rsid w:val="00132EE0"/>
    <w:rsid w:val="001331E9"/>
    <w:rsid w:val="00161E4B"/>
    <w:rsid w:val="001A3450"/>
    <w:rsid w:val="001A4407"/>
    <w:rsid w:val="001D1C5C"/>
    <w:rsid w:val="001D210D"/>
    <w:rsid w:val="001E1CC7"/>
    <w:rsid w:val="001F62E7"/>
    <w:rsid w:val="00211E57"/>
    <w:rsid w:val="00226177"/>
    <w:rsid w:val="0023055E"/>
    <w:rsid w:val="002315F8"/>
    <w:rsid w:val="00250E4F"/>
    <w:rsid w:val="0028392E"/>
    <w:rsid w:val="00293C41"/>
    <w:rsid w:val="002A3189"/>
    <w:rsid w:val="002A551F"/>
    <w:rsid w:val="002C0A50"/>
    <w:rsid w:val="002D3BB4"/>
    <w:rsid w:val="002D77A0"/>
    <w:rsid w:val="00307210"/>
    <w:rsid w:val="0032668D"/>
    <w:rsid w:val="0032758D"/>
    <w:rsid w:val="003313E5"/>
    <w:rsid w:val="00352325"/>
    <w:rsid w:val="00357A4C"/>
    <w:rsid w:val="00386822"/>
    <w:rsid w:val="00392FF9"/>
    <w:rsid w:val="003A3B4C"/>
    <w:rsid w:val="003E0762"/>
    <w:rsid w:val="003E36B5"/>
    <w:rsid w:val="003F32FB"/>
    <w:rsid w:val="003F38F4"/>
    <w:rsid w:val="00433E73"/>
    <w:rsid w:val="0044226E"/>
    <w:rsid w:val="004462E7"/>
    <w:rsid w:val="004841B7"/>
    <w:rsid w:val="0049556D"/>
    <w:rsid w:val="004B3482"/>
    <w:rsid w:val="004D5E02"/>
    <w:rsid w:val="0050088A"/>
    <w:rsid w:val="00516A75"/>
    <w:rsid w:val="00526D61"/>
    <w:rsid w:val="0057344D"/>
    <w:rsid w:val="00577A3B"/>
    <w:rsid w:val="005A0375"/>
    <w:rsid w:val="005A79A3"/>
    <w:rsid w:val="005C5B3A"/>
    <w:rsid w:val="005D3967"/>
    <w:rsid w:val="005D4AD9"/>
    <w:rsid w:val="005E1B8B"/>
    <w:rsid w:val="005F4420"/>
    <w:rsid w:val="00601621"/>
    <w:rsid w:val="00642C3F"/>
    <w:rsid w:val="006537A8"/>
    <w:rsid w:val="00657124"/>
    <w:rsid w:val="00670BE8"/>
    <w:rsid w:val="0068707E"/>
    <w:rsid w:val="006A3082"/>
    <w:rsid w:val="006B61AE"/>
    <w:rsid w:val="006C3B72"/>
    <w:rsid w:val="0071185D"/>
    <w:rsid w:val="00711A94"/>
    <w:rsid w:val="007200DA"/>
    <w:rsid w:val="00745903"/>
    <w:rsid w:val="00765980"/>
    <w:rsid w:val="00766ADA"/>
    <w:rsid w:val="007672D6"/>
    <w:rsid w:val="007A7B96"/>
    <w:rsid w:val="007B60C4"/>
    <w:rsid w:val="007C719D"/>
    <w:rsid w:val="007C7795"/>
    <w:rsid w:val="007D2236"/>
    <w:rsid w:val="007D4336"/>
    <w:rsid w:val="007D4F44"/>
    <w:rsid w:val="007E2CA5"/>
    <w:rsid w:val="007E333E"/>
    <w:rsid w:val="008016AA"/>
    <w:rsid w:val="008067B3"/>
    <w:rsid w:val="00811FB6"/>
    <w:rsid w:val="0082016B"/>
    <w:rsid w:val="0082021D"/>
    <w:rsid w:val="0082285C"/>
    <w:rsid w:val="00833D4D"/>
    <w:rsid w:val="00846F68"/>
    <w:rsid w:val="00855971"/>
    <w:rsid w:val="00856E6F"/>
    <w:rsid w:val="0087699D"/>
    <w:rsid w:val="008808F4"/>
    <w:rsid w:val="00887EB0"/>
    <w:rsid w:val="008913C1"/>
    <w:rsid w:val="00895516"/>
    <w:rsid w:val="008960F5"/>
    <w:rsid w:val="008A1F12"/>
    <w:rsid w:val="008A72A0"/>
    <w:rsid w:val="008B5359"/>
    <w:rsid w:val="008D0E7F"/>
    <w:rsid w:val="008D3165"/>
    <w:rsid w:val="008E0235"/>
    <w:rsid w:val="008E652A"/>
    <w:rsid w:val="008F7261"/>
    <w:rsid w:val="008F7608"/>
    <w:rsid w:val="00933939"/>
    <w:rsid w:val="0096192E"/>
    <w:rsid w:val="00976FE5"/>
    <w:rsid w:val="009837FC"/>
    <w:rsid w:val="009975B8"/>
    <w:rsid w:val="009A2037"/>
    <w:rsid w:val="009B2FBE"/>
    <w:rsid w:val="009C052F"/>
    <w:rsid w:val="009C5A76"/>
    <w:rsid w:val="009C76AE"/>
    <w:rsid w:val="009F3E20"/>
    <w:rsid w:val="009F4E9C"/>
    <w:rsid w:val="009F5F20"/>
    <w:rsid w:val="00A07FEC"/>
    <w:rsid w:val="00A1453D"/>
    <w:rsid w:val="00A26F4D"/>
    <w:rsid w:val="00A332F5"/>
    <w:rsid w:val="00A35E60"/>
    <w:rsid w:val="00A46A04"/>
    <w:rsid w:val="00A53328"/>
    <w:rsid w:val="00A5745F"/>
    <w:rsid w:val="00A75A4A"/>
    <w:rsid w:val="00A760CC"/>
    <w:rsid w:val="00A80368"/>
    <w:rsid w:val="00A8605F"/>
    <w:rsid w:val="00A94FF6"/>
    <w:rsid w:val="00A96416"/>
    <w:rsid w:val="00AA7045"/>
    <w:rsid w:val="00AB7FD4"/>
    <w:rsid w:val="00AC0733"/>
    <w:rsid w:val="00AE2551"/>
    <w:rsid w:val="00AE3D3B"/>
    <w:rsid w:val="00AF0F37"/>
    <w:rsid w:val="00B05055"/>
    <w:rsid w:val="00B12A75"/>
    <w:rsid w:val="00B5022C"/>
    <w:rsid w:val="00B52298"/>
    <w:rsid w:val="00B55B34"/>
    <w:rsid w:val="00B606A4"/>
    <w:rsid w:val="00B972FF"/>
    <w:rsid w:val="00B97EB6"/>
    <w:rsid w:val="00BA37A2"/>
    <w:rsid w:val="00BA39AF"/>
    <w:rsid w:val="00BB6166"/>
    <w:rsid w:val="00BE7AFB"/>
    <w:rsid w:val="00BF2424"/>
    <w:rsid w:val="00C01852"/>
    <w:rsid w:val="00C158FC"/>
    <w:rsid w:val="00C51CEF"/>
    <w:rsid w:val="00C56499"/>
    <w:rsid w:val="00C7132B"/>
    <w:rsid w:val="00C715FF"/>
    <w:rsid w:val="00C734D7"/>
    <w:rsid w:val="00C913FF"/>
    <w:rsid w:val="00C94931"/>
    <w:rsid w:val="00CB11BD"/>
    <w:rsid w:val="00D11F63"/>
    <w:rsid w:val="00D15BB9"/>
    <w:rsid w:val="00D20B27"/>
    <w:rsid w:val="00D320BB"/>
    <w:rsid w:val="00D42ABD"/>
    <w:rsid w:val="00D43AFD"/>
    <w:rsid w:val="00D4648B"/>
    <w:rsid w:val="00D63E86"/>
    <w:rsid w:val="00D65340"/>
    <w:rsid w:val="00D7670B"/>
    <w:rsid w:val="00DA122A"/>
    <w:rsid w:val="00DB269A"/>
    <w:rsid w:val="00DB7FD8"/>
    <w:rsid w:val="00DD1977"/>
    <w:rsid w:val="00DE0B76"/>
    <w:rsid w:val="00DE20D0"/>
    <w:rsid w:val="00DE7A43"/>
    <w:rsid w:val="00E0249E"/>
    <w:rsid w:val="00E11451"/>
    <w:rsid w:val="00E13198"/>
    <w:rsid w:val="00E179CF"/>
    <w:rsid w:val="00E218E2"/>
    <w:rsid w:val="00E22784"/>
    <w:rsid w:val="00E560C9"/>
    <w:rsid w:val="00E61CDF"/>
    <w:rsid w:val="00E64380"/>
    <w:rsid w:val="00E66FA4"/>
    <w:rsid w:val="00E755BA"/>
    <w:rsid w:val="00E8298D"/>
    <w:rsid w:val="00E857E9"/>
    <w:rsid w:val="00EA208E"/>
    <w:rsid w:val="00EC1D31"/>
    <w:rsid w:val="00EC43C3"/>
    <w:rsid w:val="00ED36DD"/>
    <w:rsid w:val="00ED5E4D"/>
    <w:rsid w:val="00ED7992"/>
    <w:rsid w:val="00EE3E7C"/>
    <w:rsid w:val="00EE63CA"/>
    <w:rsid w:val="00EF382E"/>
    <w:rsid w:val="00EF5BA7"/>
    <w:rsid w:val="00F1052E"/>
    <w:rsid w:val="00F30DF7"/>
    <w:rsid w:val="00F37A86"/>
    <w:rsid w:val="00F45EDE"/>
    <w:rsid w:val="00F5194B"/>
    <w:rsid w:val="00F559E7"/>
    <w:rsid w:val="00F7342D"/>
    <w:rsid w:val="00F80BE0"/>
    <w:rsid w:val="00F82EAE"/>
    <w:rsid w:val="00F856C1"/>
    <w:rsid w:val="00F9167D"/>
    <w:rsid w:val="00FB2064"/>
    <w:rsid w:val="00FD03F4"/>
    <w:rsid w:val="00FD715E"/>
    <w:rsid w:val="00FE353B"/>
    <w:rsid w:val="00FE451E"/>
    <w:rsid w:val="00FF028E"/>
    <w:rsid w:val="00FF42A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79870"/>
  <w15:chartTrackingRefBased/>
  <w15:docId w15:val="{65FABC9B-DDFE-4FA5-9FF0-06813404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20"/>
    <w:pPr>
      <w:spacing w:after="200" w:line="276" w:lineRule="auto"/>
    </w:pPr>
    <w:rPr>
      <w:sz w:val="22"/>
      <w:szCs w:val="22"/>
      <w:lang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F5F2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009F5F2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9F5F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9F5F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9F5F2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qFormat/>
    <w:rsid w:val="009F5F2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Rubrik7">
    <w:name w:val="heading 7"/>
    <w:basedOn w:val="Normal"/>
    <w:next w:val="Normal"/>
    <w:link w:val="Rubrik7Char"/>
    <w:uiPriority w:val="9"/>
    <w:qFormat/>
    <w:rsid w:val="009F5F2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qFormat/>
    <w:rsid w:val="009F5F2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9F5F2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9F5F20"/>
    <w:rPr>
      <w:smallCaps/>
      <w:spacing w:val="5"/>
      <w:sz w:val="36"/>
      <w:szCs w:val="36"/>
    </w:rPr>
  </w:style>
  <w:style w:type="character" w:customStyle="1" w:styleId="Rubrik3Char">
    <w:name w:val="Rubrik 3 Char"/>
    <w:link w:val="Rubrik3"/>
    <w:uiPriority w:val="9"/>
    <w:rsid w:val="009F5F20"/>
    <w:rPr>
      <w:i/>
      <w:iCs/>
      <w:smallCaps/>
      <w:spacing w:val="5"/>
      <w:sz w:val="26"/>
      <w:szCs w:val="26"/>
    </w:rPr>
  </w:style>
  <w:style w:type="character" w:customStyle="1" w:styleId="Rubrik6Char">
    <w:name w:val="Rubrik 6 Char"/>
    <w:link w:val="Rubrik6"/>
    <w:uiPriority w:val="9"/>
    <w:rsid w:val="009F5F20"/>
    <w:rPr>
      <w:b/>
      <w:bCs/>
      <w:color w:val="595959"/>
      <w:spacing w:val="5"/>
      <w:shd w:val="clear" w:color="auto" w:fill="FFFFFF"/>
    </w:rPr>
  </w:style>
  <w:style w:type="character" w:customStyle="1" w:styleId="Rubrik7Char">
    <w:name w:val="Rubrik 7 Char"/>
    <w:link w:val="Rubrik7"/>
    <w:uiPriority w:val="9"/>
    <w:rsid w:val="009F5F20"/>
    <w:rPr>
      <w:b/>
      <w:bCs/>
      <w:i/>
      <w:iCs/>
      <w:color w:val="5A5A5A"/>
      <w:sz w:val="20"/>
      <w:szCs w:val="20"/>
    </w:rPr>
  </w:style>
  <w:style w:type="character" w:customStyle="1" w:styleId="Rubrik8Char">
    <w:name w:val="Rubrik 8 Char"/>
    <w:link w:val="Rubrik8"/>
    <w:uiPriority w:val="9"/>
    <w:semiHidden/>
    <w:rsid w:val="009F5F20"/>
    <w:rPr>
      <w:b/>
      <w:bCs/>
      <w:color w:val="7F7F7F"/>
      <w:sz w:val="20"/>
      <w:szCs w:val="20"/>
    </w:rPr>
  </w:style>
  <w:style w:type="character" w:customStyle="1" w:styleId="Rubrik9Char">
    <w:name w:val="Rubrik 9 Char"/>
    <w:link w:val="Rubrik9"/>
    <w:uiPriority w:val="9"/>
    <w:rsid w:val="009F5F20"/>
    <w:rPr>
      <w:b/>
      <w:bCs/>
      <w:i/>
      <w:iCs/>
      <w:color w:val="7F7F7F"/>
      <w:sz w:val="18"/>
      <w:szCs w:val="18"/>
    </w:rPr>
  </w:style>
  <w:style w:type="paragraph" w:styleId="Liststycke">
    <w:name w:val="List Paragraph"/>
    <w:basedOn w:val="Normal"/>
    <w:uiPriority w:val="34"/>
    <w:qFormat/>
    <w:rsid w:val="009F5F20"/>
    <w:pPr>
      <w:ind w:left="720"/>
      <w:contextualSpacing/>
    </w:pPr>
  </w:style>
  <w:style w:type="character" w:customStyle="1" w:styleId="Rubrik2Char">
    <w:name w:val="Rubrik 2 Char"/>
    <w:link w:val="Rubrik2"/>
    <w:uiPriority w:val="9"/>
    <w:rsid w:val="009F5F20"/>
    <w:rPr>
      <w:smallCaps/>
      <w:sz w:val="28"/>
      <w:szCs w:val="28"/>
    </w:rPr>
  </w:style>
  <w:style w:type="character" w:customStyle="1" w:styleId="Rubrik4Char">
    <w:name w:val="Rubrik 4 Char"/>
    <w:link w:val="Rubrik4"/>
    <w:uiPriority w:val="9"/>
    <w:rsid w:val="009F5F20"/>
    <w:rPr>
      <w:b/>
      <w:bCs/>
      <w:spacing w:val="5"/>
      <w:sz w:val="24"/>
      <w:szCs w:val="24"/>
    </w:rPr>
  </w:style>
  <w:style w:type="character" w:customStyle="1" w:styleId="Rubrik5Char">
    <w:name w:val="Rubrik 5 Char"/>
    <w:link w:val="Rubrik5"/>
    <w:uiPriority w:val="9"/>
    <w:semiHidden/>
    <w:rsid w:val="009F5F20"/>
    <w:rPr>
      <w:i/>
      <w:iCs/>
      <w:sz w:val="24"/>
      <w:szCs w:val="24"/>
    </w:rPr>
  </w:style>
  <w:style w:type="paragraph" w:styleId="Beskrivning">
    <w:name w:val="caption"/>
    <w:basedOn w:val="Normal"/>
    <w:next w:val="Normal"/>
    <w:uiPriority w:val="35"/>
    <w:qFormat/>
    <w:rsid w:val="00642C3F"/>
    <w:pPr>
      <w:spacing w:line="240" w:lineRule="auto"/>
    </w:pPr>
    <w:rPr>
      <w:b/>
      <w:bCs/>
      <w:color w:val="4F81BD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9F5F2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RubrikChar">
    <w:name w:val="Rubrik Char"/>
    <w:link w:val="Rubrik"/>
    <w:uiPriority w:val="10"/>
    <w:rsid w:val="009F5F20"/>
    <w:rPr>
      <w:smallCaps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5F20"/>
    <w:rPr>
      <w:i/>
      <w:iCs/>
      <w:smallCaps/>
      <w:spacing w:val="10"/>
      <w:sz w:val="28"/>
      <w:szCs w:val="28"/>
    </w:rPr>
  </w:style>
  <w:style w:type="character" w:customStyle="1" w:styleId="UnderrubrikChar">
    <w:name w:val="Underrubrik Char"/>
    <w:link w:val="Underrubrik"/>
    <w:uiPriority w:val="11"/>
    <w:rsid w:val="009F5F20"/>
    <w:rPr>
      <w:i/>
      <w:iCs/>
      <w:smallCaps/>
      <w:spacing w:val="10"/>
      <w:sz w:val="28"/>
      <w:szCs w:val="28"/>
    </w:rPr>
  </w:style>
  <w:style w:type="character" w:styleId="Stark">
    <w:name w:val="Strong"/>
    <w:uiPriority w:val="22"/>
    <w:qFormat/>
    <w:rsid w:val="009F5F20"/>
    <w:rPr>
      <w:b/>
      <w:bCs/>
    </w:rPr>
  </w:style>
  <w:style w:type="character" w:styleId="Betoning">
    <w:name w:val="Emphasis"/>
    <w:uiPriority w:val="20"/>
    <w:qFormat/>
    <w:rsid w:val="009F5F20"/>
    <w:rPr>
      <w:b/>
      <w:bCs/>
      <w:i/>
      <w:iCs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9F5F2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F5F20"/>
    <w:rPr>
      <w:i/>
      <w:iCs/>
    </w:rPr>
  </w:style>
  <w:style w:type="character" w:customStyle="1" w:styleId="CitatChar">
    <w:name w:val="Citat Char"/>
    <w:link w:val="Citat"/>
    <w:uiPriority w:val="29"/>
    <w:rsid w:val="009F5F20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5F2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arktcitatChar">
    <w:name w:val="Starkt citat Char"/>
    <w:link w:val="Starktcitat"/>
    <w:uiPriority w:val="30"/>
    <w:rsid w:val="009F5F20"/>
    <w:rPr>
      <w:i/>
      <w:iCs/>
    </w:rPr>
  </w:style>
  <w:style w:type="character" w:styleId="Diskretbetoning">
    <w:name w:val="Subtle Emphasis"/>
    <w:uiPriority w:val="19"/>
    <w:qFormat/>
    <w:rsid w:val="009F5F20"/>
    <w:rPr>
      <w:i/>
      <w:iCs/>
    </w:rPr>
  </w:style>
  <w:style w:type="character" w:styleId="Starkbetoning">
    <w:name w:val="Intense Emphasis"/>
    <w:uiPriority w:val="21"/>
    <w:qFormat/>
    <w:rsid w:val="009F5F20"/>
    <w:rPr>
      <w:b/>
      <w:bCs/>
      <w:i/>
      <w:iCs/>
    </w:rPr>
  </w:style>
  <w:style w:type="character" w:styleId="Diskretreferens">
    <w:name w:val="Subtle Reference"/>
    <w:uiPriority w:val="31"/>
    <w:qFormat/>
    <w:rsid w:val="009F5F20"/>
    <w:rPr>
      <w:smallCaps/>
    </w:rPr>
  </w:style>
  <w:style w:type="character" w:styleId="Starkreferens">
    <w:name w:val="Intense Reference"/>
    <w:uiPriority w:val="32"/>
    <w:qFormat/>
    <w:rsid w:val="009F5F20"/>
    <w:rPr>
      <w:b/>
      <w:bCs/>
      <w:smallCaps/>
    </w:rPr>
  </w:style>
  <w:style w:type="character" w:styleId="Bokenstitel">
    <w:name w:val="Book Title"/>
    <w:uiPriority w:val="33"/>
    <w:qFormat/>
    <w:rsid w:val="009F5F20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9F5F20"/>
    <w:pPr>
      <w:outlineLvl w:val="9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9F5F20"/>
  </w:style>
  <w:style w:type="paragraph" w:styleId="Ballongtext">
    <w:name w:val="Balloon Text"/>
    <w:basedOn w:val="Normal"/>
    <w:link w:val="BallongtextChar"/>
    <w:uiPriority w:val="99"/>
    <w:semiHidden/>
    <w:unhideWhenUsed/>
    <w:rsid w:val="0006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61A20"/>
    <w:rPr>
      <w:rFonts w:ascii="Tahoma" w:hAnsi="Tahoma" w:cs="Tahoma"/>
      <w:sz w:val="16"/>
      <w:szCs w:val="16"/>
      <w:lang w:val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FF02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FF028E"/>
    <w:rPr>
      <w:sz w:val="22"/>
      <w:szCs w:val="22"/>
      <w:lang w:eastAsia="en-US" w:bidi="en-US"/>
    </w:rPr>
  </w:style>
  <w:style w:type="paragraph" w:styleId="Sidfot">
    <w:name w:val="footer"/>
    <w:basedOn w:val="Normal"/>
    <w:link w:val="SidfotChar"/>
    <w:uiPriority w:val="99"/>
    <w:unhideWhenUsed/>
    <w:rsid w:val="00FF028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FF028E"/>
    <w:rPr>
      <w:sz w:val="22"/>
      <w:szCs w:val="22"/>
      <w:lang w:eastAsia="en-US" w:bidi="en-US"/>
    </w:rPr>
  </w:style>
  <w:style w:type="paragraph" w:styleId="Normalwebb">
    <w:name w:val="Normal (Web)"/>
    <w:basedOn w:val="Normal"/>
    <w:uiPriority w:val="99"/>
    <w:unhideWhenUsed/>
    <w:rsid w:val="00073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 w:bidi="ar-SA"/>
    </w:rPr>
  </w:style>
  <w:style w:type="paragraph" w:customStyle="1" w:styleId="Default">
    <w:name w:val="Default"/>
    <w:rsid w:val="00C7132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ext12">
    <w:name w:val="text12"/>
    <w:basedOn w:val="Standardstycketeckensnitt"/>
    <w:rsid w:val="000869AD"/>
  </w:style>
  <w:style w:type="character" w:styleId="Hyperlnk">
    <w:name w:val="Hyperlink"/>
    <w:uiPriority w:val="99"/>
    <w:semiHidden/>
    <w:unhideWhenUsed/>
    <w:rsid w:val="005E1B8B"/>
    <w:rPr>
      <w:strike w:val="0"/>
      <w:dstrike w:val="0"/>
      <w:color w:val="405C78"/>
      <w:u w:val="none"/>
      <w:effect w:val="none"/>
    </w:rPr>
  </w:style>
  <w:style w:type="character" w:customStyle="1" w:styleId="smalltext3">
    <w:name w:val="smalltext3"/>
    <w:rsid w:val="005E1B8B"/>
    <w:rPr>
      <w:sz w:val="17"/>
      <w:szCs w:val="17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114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 w:bidi="ar-SA"/>
    </w:rPr>
  </w:style>
  <w:style w:type="character" w:customStyle="1" w:styleId="z-BrjanavformulretChar">
    <w:name w:val="z-Början av formuläret Char"/>
    <w:link w:val="z-Brjanavformulret"/>
    <w:uiPriority w:val="99"/>
    <w:semiHidden/>
    <w:rsid w:val="00E11451"/>
    <w:rPr>
      <w:rFonts w:ascii="Arial" w:eastAsia="Times New Roman" w:hAnsi="Arial" w:cs="Arial"/>
      <w:vanish/>
      <w:sz w:val="16"/>
      <w:szCs w:val="16"/>
    </w:rPr>
  </w:style>
  <w:style w:type="character" w:customStyle="1" w:styleId="previous">
    <w:name w:val="previous"/>
    <w:basedOn w:val="Standardstycketeckensnitt"/>
    <w:rsid w:val="00E11451"/>
  </w:style>
  <w:style w:type="character" w:customStyle="1" w:styleId="number">
    <w:name w:val="number"/>
    <w:basedOn w:val="Standardstycketeckensnitt"/>
    <w:rsid w:val="00E11451"/>
  </w:style>
  <w:style w:type="character" w:customStyle="1" w:styleId="next">
    <w:name w:val="next"/>
    <w:basedOn w:val="Standardstycketeckensnitt"/>
    <w:rsid w:val="00E11451"/>
  </w:style>
  <w:style w:type="character" w:customStyle="1" w:styleId="Rubrik10">
    <w:name w:val="Rubrik1"/>
    <w:basedOn w:val="Standardstycketeckensnitt"/>
    <w:rsid w:val="00E11451"/>
  </w:style>
  <w:style w:type="paragraph" w:customStyle="1" w:styleId="intro">
    <w:name w:val="intro"/>
    <w:basedOn w:val="Normal"/>
    <w:rsid w:val="00E11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 w:bidi="ar-SA"/>
    </w:rPr>
  </w:style>
  <w:style w:type="character" w:customStyle="1" w:styleId="timestamp">
    <w:name w:val="timestamp"/>
    <w:basedOn w:val="Standardstycketeckensnitt"/>
    <w:rsid w:val="00E11451"/>
  </w:style>
  <w:style w:type="character" w:customStyle="1" w:styleId="links">
    <w:name w:val="links"/>
    <w:basedOn w:val="Standardstycketeckensnitt"/>
    <w:rsid w:val="00E11451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114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 w:bidi="ar-SA"/>
    </w:rPr>
  </w:style>
  <w:style w:type="character" w:customStyle="1" w:styleId="z-SlutetavformulretChar">
    <w:name w:val="z-Slutet av formuläret Char"/>
    <w:link w:val="z-Slutetavformulret"/>
    <w:uiPriority w:val="99"/>
    <w:semiHidden/>
    <w:rsid w:val="00E1145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1314">
          <w:marLeft w:val="0"/>
          <w:marRight w:val="0"/>
          <w:marTop w:val="3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364">
          <w:marLeft w:val="0"/>
          <w:marRight w:val="0"/>
          <w:marTop w:val="3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9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4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3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008">
          <w:marLeft w:val="0"/>
          <w:marRight w:val="0"/>
          <w:marTop w:val="3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27158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0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7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149">
          <w:marLeft w:val="0"/>
          <w:marRight w:val="0"/>
          <w:marTop w:val="3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376">
          <w:marLeft w:val="0"/>
          <w:marRight w:val="0"/>
          <w:marTop w:val="3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5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2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6633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\Dropbox\1Brf%20Horisonten\Mallar\Motionsmall%20&#229;rsst&#228;mma%20Brf.%20Horisonten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C:\Users\ander\Dropbox\1Brf Horisonten\Mallar\Motionsmall årsstämma Brf. Horisonten 2020.dotx</Template>
  <TotalTime>1</TotalTime>
  <Pages>1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bostadsrättsföreningen …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bostadsrättsföreningen …</dc:title>
  <dc:subject/>
  <dc:creator>Anders Lindholm</dc:creator>
  <cp:keywords/>
  <dc:description/>
  <cp:lastModifiedBy>Thord Leo Persson</cp:lastModifiedBy>
  <cp:revision>2</cp:revision>
  <cp:lastPrinted>2011-12-05T19:57:00Z</cp:lastPrinted>
  <dcterms:created xsi:type="dcterms:W3CDTF">2022-03-30T13:00:00Z</dcterms:created>
  <dcterms:modified xsi:type="dcterms:W3CDTF">2022-03-30T13:00:00Z</dcterms:modified>
</cp:coreProperties>
</file>